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4A79" w14:textId="369118DC" w:rsidR="003A6413" w:rsidRPr="00F325B1" w:rsidRDefault="00011197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ascii="Times New Roman" w:eastAsiaTheme="minorEastAsia" w:hAnsi="Times New Roman"/>
          <w:b w:val="0"/>
          <w:sz w:val="21"/>
          <w:szCs w:val="21"/>
          <w:lang w:eastAsia="zh-CN"/>
        </w:rPr>
      </w:pPr>
      <w:r w:rsidRPr="00F325B1">
        <w:rPr>
          <w:rFonts w:ascii="Times New Roman" w:eastAsiaTheme="minorEastAsia" w:hAnsi="Times New Roman"/>
          <w:b w:val="0"/>
          <w:sz w:val="21"/>
          <w:szCs w:val="21"/>
          <w:lang w:eastAsia="zh-CN"/>
        </w:rPr>
        <w:t xml:space="preserve"> </w:t>
      </w:r>
    </w:p>
    <w:p w14:paraId="1794AB88" w14:textId="057DB673" w:rsidR="00011197" w:rsidRPr="00F325B1" w:rsidRDefault="00F325B1" w:rsidP="00F325B1">
      <w:pPr>
        <w:autoSpaceDE w:val="0"/>
        <w:autoSpaceDN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F325B1">
        <w:rPr>
          <w:rFonts w:ascii="Times New Roman" w:hAnsi="Times New Roman"/>
          <w:b/>
          <w:color w:val="000000"/>
          <w:sz w:val="28"/>
          <w:szCs w:val="28"/>
        </w:rPr>
        <w:t>Title of abstract in Times New Roman font: size14 point, centered paragraph</w:t>
      </w:r>
    </w:p>
    <w:p w14:paraId="579F6BE1" w14:textId="77777777" w:rsidR="00F325B1" w:rsidRPr="00F325B1" w:rsidRDefault="00F325B1" w:rsidP="00F325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5DB55F" w14:textId="173B43A9" w:rsidR="00F325B1" w:rsidRPr="00F325B1" w:rsidRDefault="00F325B1" w:rsidP="00F325B1">
      <w:pPr>
        <w:jc w:val="center"/>
        <w:rPr>
          <w:rFonts w:ascii="Times New Roman" w:hAnsi="Times New Roman"/>
          <w:color w:val="000000"/>
          <w:sz w:val="24"/>
        </w:rPr>
      </w:pPr>
      <w:r w:rsidRPr="00F325B1">
        <w:rPr>
          <w:rFonts w:ascii="Times New Roman" w:hAnsi="Times New Roman"/>
          <w:color w:val="000000"/>
          <w:sz w:val="24"/>
        </w:rPr>
        <w:t>Author, A.A.,</w:t>
      </w:r>
      <w:r w:rsidRPr="00F325B1">
        <w:rPr>
          <w:rFonts w:ascii="Times New Roman" w:hAnsi="Times New Roman"/>
          <w:color w:val="000000"/>
          <w:sz w:val="24"/>
          <w:vertAlign w:val="superscript"/>
        </w:rPr>
        <w:t>1</w:t>
      </w:r>
      <w:r w:rsidRPr="00F325B1">
        <w:rPr>
          <w:rFonts w:ascii="Times New Roman" w:hAnsi="Times New Roman"/>
          <w:color w:val="000000"/>
          <w:sz w:val="24"/>
        </w:rPr>
        <w:t>* Second-Author, B.B.,</w:t>
      </w:r>
      <w:r w:rsidRPr="00F325B1"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 w:rsidRPr="00F325B1">
        <w:rPr>
          <w:rFonts w:ascii="Times New Roman" w:hAnsi="Times New Roman"/>
          <w:color w:val="000000"/>
          <w:sz w:val="24"/>
        </w:rPr>
        <w:t>Third, C.C.</w:t>
      </w:r>
      <w:r w:rsidRPr="00F325B1">
        <w:rPr>
          <w:rFonts w:ascii="Times New Roman" w:hAnsi="Times New Roman"/>
          <w:color w:val="000000"/>
          <w:sz w:val="24"/>
          <w:vertAlign w:val="superscript"/>
        </w:rPr>
        <w:t>2</w:t>
      </w:r>
    </w:p>
    <w:p w14:paraId="7303C6CA" w14:textId="77777777" w:rsidR="00F325B1" w:rsidRPr="00F325B1" w:rsidRDefault="00F325B1" w:rsidP="00F325B1">
      <w:pPr>
        <w:jc w:val="center"/>
        <w:rPr>
          <w:rFonts w:ascii="Times New Roman" w:hAnsi="Times New Roman"/>
          <w:color w:val="000000"/>
        </w:rPr>
      </w:pPr>
      <w:r w:rsidRPr="00F325B1">
        <w:rPr>
          <w:rFonts w:ascii="Times New Roman" w:hAnsi="Times New Roman"/>
          <w:color w:val="000000"/>
        </w:rPr>
        <w:t>*</w:t>
      </w:r>
      <w:proofErr w:type="gramStart"/>
      <w:r w:rsidRPr="00F325B1">
        <w:rPr>
          <w:rFonts w:ascii="Times New Roman" w:hAnsi="Times New Roman"/>
          <w:color w:val="000000"/>
        </w:rPr>
        <w:t>presenter</w:t>
      </w:r>
      <w:proofErr w:type="gramEnd"/>
    </w:p>
    <w:p w14:paraId="72EE25F2" w14:textId="77777777" w:rsidR="00F325B1" w:rsidRPr="00F325B1" w:rsidRDefault="00F325B1" w:rsidP="00F325B1">
      <w:pPr>
        <w:jc w:val="center"/>
        <w:rPr>
          <w:rFonts w:ascii="Times New Roman" w:hAnsi="Times New Roman"/>
          <w:color w:val="000000"/>
        </w:rPr>
      </w:pPr>
      <w:r w:rsidRPr="00F325B1">
        <w:rPr>
          <w:rFonts w:ascii="Times New Roman" w:hAnsi="Times New Roman"/>
          <w:color w:val="000000"/>
          <w:vertAlign w:val="superscript"/>
        </w:rPr>
        <w:t>1</w:t>
      </w:r>
      <w:r w:rsidRPr="00F325B1">
        <w:rPr>
          <w:rFonts w:ascii="Times New Roman" w:hAnsi="Times New Roman"/>
          <w:color w:val="000000"/>
        </w:rPr>
        <w:t>e-mail address of the presenter, Institution, country</w:t>
      </w:r>
    </w:p>
    <w:p w14:paraId="38084765" w14:textId="3532AAC7" w:rsidR="003A6413" w:rsidRPr="00F325B1" w:rsidRDefault="00F325B1" w:rsidP="00F325B1">
      <w:pPr>
        <w:autoSpaceDE w:val="0"/>
        <w:autoSpaceDN w:val="0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F325B1">
        <w:rPr>
          <w:rFonts w:ascii="Times New Roman" w:hAnsi="Times New Roman"/>
          <w:color w:val="000000"/>
          <w:vertAlign w:val="superscript"/>
        </w:rPr>
        <w:t>2</w:t>
      </w:r>
      <w:r w:rsidRPr="00F325B1">
        <w:rPr>
          <w:rFonts w:ascii="Times New Roman" w:hAnsi="Times New Roman"/>
          <w:color w:val="000000"/>
        </w:rPr>
        <w:t xml:space="preserve"> Institution, country</w:t>
      </w:r>
    </w:p>
    <w:p w14:paraId="25FA7642" w14:textId="77777777" w:rsidR="00F325B1" w:rsidRDefault="00F325B1" w:rsidP="00F325B1">
      <w:pPr>
        <w:rPr>
          <w:rFonts w:ascii="Times New Roman" w:hAnsi="Times New Roman"/>
          <w:color w:val="000000"/>
          <w:sz w:val="24"/>
        </w:rPr>
      </w:pPr>
    </w:p>
    <w:p w14:paraId="3FDDD0C7" w14:textId="7A0A667A" w:rsidR="00F325B1" w:rsidRDefault="00F325B1" w:rsidP="00F325B1">
      <w:pPr>
        <w:rPr>
          <w:rFonts w:ascii="Times New Roman" w:hAnsi="Times New Roman"/>
          <w:color w:val="000000"/>
          <w:sz w:val="24"/>
        </w:rPr>
      </w:pPr>
      <w:r w:rsidRPr="00F325B1">
        <w:rPr>
          <w:rFonts w:ascii="Times New Roman" w:hAnsi="Times New Roman"/>
          <w:color w:val="000000"/>
          <w:sz w:val="24"/>
        </w:rPr>
        <w:t xml:space="preserve">Use single-line spacing and leave a line gap between paragraphs. If you would like to insert a figure you can do so. </w:t>
      </w:r>
      <w:r>
        <w:rPr>
          <w:rFonts w:ascii="Times New Roman" w:hAnsi="Times New Roman" w:hint="eastAsia"/>
          <w:color w:val="000000"/>
          <w:sz w:val="24"/>
        </w:rPr>
        <w:t>Please u</w:t>
      </w:r>
      <w:r w:rsidRPr="00F325B1">
        <w:rPr>
          <w:rFonts w:ascii="Times New Roman" w:hAnsi="Times New Roman"/>
          <w:color w:val="000000"/>
          <w:sz w:val="24"/>
        </w:rPr>
        <w:t>se ACS style for reference format.</w:t>
      </w:r>
    </w:p>
    <w:p w14:paraId="3A8F9CFB" w14:textId="77777777" w:rsidR="00D3090C" w:rsidRPr="00F325B1" w:rsidRDefault="00D3090C" w:rsidP="00F325B1">
      <w:pPr>
        <w:rPr>
          <w:rFonts w:ascii="Times New Roman" w:hAnsi="Times New Roman"/>
          <w:color w:val="000000"/>
          <w:sz w:val="24"/>
        </w:rPr>
      </w:pPr>
    </w:p>
    <w:p w14:paraId="3B9F2EDF" w14:textId="7D02300D" w:rsidR="00F325B1" w:rsidRDefault="00D3090C" w:rsidP="00F325B1">
      <w:pPr>
        <w:rPr>
          <w:rFonts w:ascii="Times New Roman" w:hAnsi="Times New Roman"/>
          <w:color w:val="000000"/>
          <w:sz w:val="24"/>
        </w:rPr>
      </w:pPr>
      <w:r w:rsidRPr="00F325B1">
        <w:rPr>
          <w:rFonts w:ascii="Times New Roman" w:hAnsi="Times New Roman"/>
          <w:color w:val="000000"/>
          <w:sz w:val="24"/>
        </w:rPr>
        <w:t>The size limit for your abstract is one page.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 w:rsidRPr="00F325B1">
        <w:rPr>
          <w:rFonts w:ascii="Times New Roman" w:hAnsi="Times New Roman"/>
          <w:color w:val="000000"/>
          <w:sz w:val="24"/>
        </w:rPr>
        <w:t>The organizing committee reserves the right to edit abstracts for clarity, but will consult the author if any significant changes are needed.</w:t>
      </w:r>
    </w:p>
    <w:p w14:paraId="3FDF851B" w14:textId="77777777" w:rsidR="00D3090C" w:rsidRPr="00F325B1" w:rsidRDefault="00D3090C" w:rsidP="00F325B1">
      <w:pPr>
        <w:rPr>
          <w:rFonts w:ascii="Times New Roman" w:hAnsi="Times New Roman"/>
          <w:color w:val="000000"/>
          <w:sz w:val="24"/>
        </w:rPr>
      </w:pPr>
    </w:p>
    <w:p w14:paraId="0FA2B422" w14:textId="17E0295E" w:rsidR="00F325B1" w:rsidRPr="00F325B1" w:rsidRDefault="00F325B1" w:rsidP="00F325B1">
      <w:pPr>
        <w:autoSpaceDE w:val="0"/>
        <w:autoSpaceDN w:val="0"/>
        <w:jc w:val="left"/>
        <w:rPr>
          <w:rFonts w:ascii="Times New Roman" w:hAnsi="Times New Roman"/>
        </w:rPr>
      </w:pPr>
      <w:r w:rsidRPr="000C1859">
        <w:rPr>
          <w:rFonts w:ascii="Times New Roman" w:hAnsi="Times New Roman" w:hint="eastAsia"/>
          <w:color w:val="000000"/>
          <w:sz w:val="24"/>
          <w:highlight w:val="yellow"/>
        </w:rPr>
        <w:t xml:space="preserve">Please </w:t>
      </w:r>
      <w:r w:rsidR="000C1859" w:rsidRPr="000C1859">
        <w:rPr>
          <w:rFonts w:ascii="Times New Roman" w:hAnsi="Times New Roman" w:hint="eastAsia"/>
          <w:color w:val="000000"/>
          <w:sz w:val="24"/>
          <w:highlight w:val="yellow"/>
        </w:rPr>
        <w:t>send</w:t>
      </w:r>
      <w:r w:rsidRPr="000C1859">
        <w:rPr>
          <w:rFonts w:ascii="Times New Roman" w:hAnsi="Times New Roman" w:hint="eastAsia"/>
          <w:color w:val="000000"/>
          <w:sz w:val="24"/>
          <w:highlight w:val="yellow"/>
        </w:rPr>
        <w:t xml:space="preserve"> t</w:t>
      </w:r>
      <w:r w:rsidRPr="000C1859">
        <w:rPr>
          <w:rFonts w:ascii="Times New Roman" w:hAnsi="Times New Roman"/>
          <w:color w:val="000000"/>
          <w:sz w:val="24"/>
          <w:highlight w:val="yellow"/>
        </w:rPr>
        <w:t xml:space="preserve">he abstract </w:t>
      </w:r>
      <w:r w:rsidR="000C1859" w:rsidRPr="000C1859">
        <w:rPr>
          <w:rFonts w:ascii="Times New Roman" w:hAnsi="Times New Roman" w:hint="eastAsia"/>
          <w:color w:val="000000"/>
          <w:sz w:val="24"/>
          <w:highlight w:val="yellow"/>
        </w:rPr>
        <w:t xml:space="preserve">to </w:t>
      </w:r>
      <w:hyperlink r:id="rId7" w:history="1">
        <w:r w:rsidR="000C1859" w:rsidRPr="000C1859">
          <w:rPr>
            <w:rStyle w:val="a3"/>
            <w:rFonts w:ascii="Times New Roman" w:hAnsi="Times New Roman"/>
            <w:sz w:val="24"/>
            <w:highlight w:val="yellow"/>
          </w:rPr>
          <w:t>lina_wang@fudan.edu.cn</w:t>
        </w:r>
      </w:hyperlink>
      <w:r w:rsidR="000C1859" w:rsidRPr="000C1859">
        <w:rPr>
          <w:rFonts w:ascii="Times New Roman" w:hAnsi="Times New Roman" w:hint="eastAsia"/>
          <w:color w:val="000000"/>
          <w:sz w:val="24"/>
          <w:highlight w:val="yellow"/>
        </w:rPr>
        <w:t xml:space="preserve"> before</w:t>
      </w:r>
      <w:r w:rsidRPr="000C1859">
        <w:rPr>
          <w:rFonts w:ascii="Times New Roman" w:hAnsi="Times New Roman"/>
          <w:color w:val="000000"/>
          <w:sz w:val="24"/>
          <w:highlight w:val="yellow"/>
        </w:rPr>
        <w:t xml:space="preserve"> </w:t>
      </w:r>
      <w:r w:rsidR="005E6F97" w:rsidRPr="000C1859">
        <w:rPr>
          <w:rFonts w:ascii="Times New Roman" w:hAnsi="Times New Roman" w:hint="eastAsia"/>
          <w:color w:val="000000"/>
          <w:sz w:val="24"/>
          <w:highlight w:val="yellow"/>
        </w:rPr>
        <w:t>15</w:t>
      </w:r>
      <w:r w:rsidRPr="000C1859">
        <w:rPr>
          <w:rFonts w:ascii="Times New Roman" w:hAnsi="Times New Roman"/>
          <w:color w:val="000000"/>
          <w:sz w:val="24"/>
          <w:highlight w:val="yellow"/>
          <w:vertAlign w:val="superscript"/>
        </w:rPr>
        <w:t>th</w:t>
      </w:r>
      <w:r w:rsidRPr="000C1859">
        <w:rPr>
          <w:rFonts w:ascii="Times New Roman" w:hAnsi="Times New Roman"/>
          <w:color w:val="000000"/>
          <w:sz w:val="24"/>
          <w:highlight w:val="yellow"/>
        </w:rPr>
        <w:t xml:space="preserve"> </w:t>
      </w:r>
      <w:r w:rsidRPr="000C1859">
        <w:rPr>
          <w:rFonts w:ascii="Times New Roman" w:hAnsi="Times New Roman" w:hint="eastAsia"/>
          <w:color w:val="000000"/>
          <w:sz w:val="24"/>
          <w:highlight w:val="yellow"/>
        </w:rPr>
        <w:t>Ju</w:t>
      </w:r>
      <w:r w:rsidR="005E6F97" w:rsidRPr="000C1859">
        <w:rPr>
          <w:rFonts w:ascii="Times New Roman" w:hAnsi="Times New Roman" w:hint="eastAsia"/>
          <w:color w:val="000000"/>
          <w:sz w:val="24"/>
          <w:highlight w:val="yellow"/>
        </w:rPr>
        <w:t>ly</w:t>
      </w:r>
      <w:r w:rsidRPr="000C1859">
        <w:rPr>
          <w:rFonts w:ascii="Times New Roman" w:hAnsi="Times New Roman"/>
          <w:color w:val="000000"/>
          <w:sz w:val="24"/>
          <w:highlight w:val="yellow"/>
        </w:rPr>
        <w:t>.</w:t>
      </w:r>
    </w:p>
    <w:p w14:paraId="46D8C4A5" w14:textId="77777777" w:rsidR="00F325B1" w:rsidRPr="00F325B1" w:rsidRDefault="00F325B1" w:rsidP="00F325B1">
      <w:pPr>
        <w:autoSpaceDE w:val="0"/>
        <w:autoSpaceDN w:val="0"/>
        <w:jc w:val="left"/>
        <w:rPr>
          <w:rFonts w:ascii="Times New Roman" w:hAnsi="Times New Roman"/>
        </w:rPr>
      </w:pPr>
    </w:p>
    <w:p w14:paraId="13A86972" w14:textId="75843F6F" w:rsidR="00F325B1" w:rsidRPr="00F325B1" w:rsidRDefault="00F325B1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7E5B9F62" w14:textId="77777777" w:rsidR="00F325B1" w:rsidRPr="00F325B1" w:rsidRDefault="00F325B1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095693BB" w14:textId="77777777" w:rsidR="00F325B1" w:rsidRDefault="00F325B1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2CD0258C" w14:textId="77777777" w:rsidR="00F325B1" w:rsidRDefault="00F325B1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66B4E50A" w14:textId="77777777" w:rsidR="0039639B" w:rsidRDefault="0039639B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21A61BF4" w14:textId="77777777" w:rsidR="0039639B" w:rsidRDefault="0039639B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7EDC3265" w14:textId="77777777" w:rsidR="0039639B" w:rsidRDefault="0039639B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1980531E" w14:textId="77777777" w:rsidR="0039639B" w:rsidRPr="00F325B1" w:rsidRDefault="0039639B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</w:p>
    <w:p w14:paraId="017BE35D" w14:textId="5F0D5A33" w:rsidR="000353C3" w:rsidRPr="00F325B1" w:rsidRDefault="00F325B1" w:rsidP="00F325B1">
      <w:pPr>
        <w:autoSpaceDE w:val="0"/>
        <w:autoSpaceDN w:val="0"/>
        <w:jc w:val="left"/>
        <w:rPr>
          <w:rFonts w:ascii="Times New Roman" w:hAnsi="Times New Roman"/>
          <w:color w:val="000000"/>
          <w:sz w:val="24"/>
        </w:rPr>
      </w:pPr>
      <w:r w:rsidRPr="00F325B1">
        <w:rPr>
          <w:rFonts w:ascii="Times New Roman" w:hAnsi="Times New Roman"/>
          <w:b/>
          <w:bCs/>
          <w:color w:val="000000"/>
          <w:sz w:val="24"/>
        </w:rPr>
        <w:t>Keywords</w:t>
      </w:r>
      <w:r w:rsidRPr="00F325B1"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 w:hint="eastAsia"/>
          <w:color w:val="000000"/>
          <w:sz w:val="24"/>
        </w:rPr>
        <w:t>***</w:t>
      </w:r>
      <w:r w:rsidRPr="00F325B1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 w:hint="eastAsia"/>
          <w:color w:val="000000"/>
          <w:sz w:val="24"/>
        </w:rPr>
        <w:t>***</w:t>
      </w:r>
      <w:r w:rsidRPr="00F325B1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 w:hint="eastAsia"/>
          <w:color w:val="000000"/>
          <w:sz w:val="24"/>
        </w:rPr>
        <w:t>***</w:t>
      </w:r>
      <w:r w:rsidRPr="00F325B1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 w:hint="eastAsia"/>
          <w:color w:val="000000"/>
          <w:sz w:val="24"/>
        </w:rPr>
        <w:t>***</w:t>
      </w:r>
      <w:r w:rsidRPr="00F325B1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 w:hint="eastAsia"/>
          <w:color w:val="000000"/>
          <w:sz w:val="24"/>
        </w:rPr>
        <w:t>***</w:t>
      </w:r>
    </w:p>
    <w:p w14:paraId="1FA152A6" w14:textId="77777777" w:rsidR="00F325B1" w:rsidRDefault="00F325B1" w:rsidP="00F325B1">
      <w:pPr>
        <w:autoSpaceDE w:val="0"/>
        <w:autoSpaceDN w:val="0"/>
        <w:jc w:val="left"/>
        <w:rPr>
          <w:rFonts w:ascii="Times New Roman" w:hAnsi="Times New Roman"/>
          <w:b/>
          <w:bCs/>
          <w:color w:val="000000"/>
          <w:sz w:val="24"/>
        </w:rPr>
      </w:pPr>
    </w:p>
    <w:p w14:paraId="7CB980B5" w14:textId="32862ABE" w:rsidR="00F325B1" w:rsidRPr="00F325B1" w:rsidRDefault="00F325B1" w:rsidP="00F325B1">
      <w:pPr>
        <w:autoSpaceDE w:val="0"/>
        <w:autoSpaceDN w:val="0"/>
        <w:jc w:val="left"/>
        <w:rPr>
          <w:rFonts w:ascii="Times New Roman" w:hAnsi="Times New Roman"/>
        </w:rPr>
      </w:pPr>
      <w:r w:rsidRPr="00F325B1">
        <w:rPr>
          <w:rFonts w:ascii="Times New Roman" w:hAnsi="Times New Roman"/>
          <w:b/>
          <w:bCs/>
          <w:color w:val="000000"/>
          <w:sz w:val="24"/>
        </w:rPr>
        <w:t>References</w:t>
      </w:r>
      <w:r w:rsidRPr="00F325B1">
        <w:rPr>
          <w:rFonts w:ascii="Times New Roman" w:hAnsi="Times New Roman"/>
          <w:color w:val="000000"/>
          <w:sz w:val="24"/>
        </w:rPr>
        <w:t>:</w:t>
      </w:r>
    </w:p>
    <w:p w14:paraId="1678FA07" w14:textId="3665CCCA" w:rsidR="003A6413" w:rsidRPr="00F325B1" w:rsidRDefault="00F325B1" w:rsidP="006A6043">
      <w:pPr>
        <w:pStyle w:val="af1"/>
        <w:numPr>
          <w:ilvl w:val="0"/>
          <w:numId w:val="4"/>
        </w:numPr>
        <w:autoSpaceDE w:val="0"/>
        <w:autoSpaceDN w:val="0"/>
        <w:ind w:firstLineChars="0"/>
        <w:rPr>
          <w:rFonts w:ascii="Times New Roman" w:hAnsi="Times New Roman"/>
          <w:color w:val="000000"/>
          <w:sz w:val="24"/>
        </w:rPr>
      </w:pPr>
      <w:r w:rsidRPr="00F325B1">
        <w:rPr>
          <w:rFonts w:ascii="Times New Roman" w:hAnsi="Times New Roman"/>
          <w:color w:val="000000"/>
          <w:sz w:val="24"/>
        </w:rPr>
        <w:t xml:space="preserve">For example: </w:t>
      </w:r>
      <w:r w:rsidR="006A6043">
        <w:rPr>
          <w:rFonts w:ascii="Times New Roman" w:hAnsi="Times New Roman" w:hint="eastAsia"/>
          <w:color w:val="000000"/>
          <w:sz w:val="24"/>
        </w:rPr>
        <w:t>Zhou, Y.</w:t>
      </w:r>
      <w:r w:rsidRPr="00F325B1">
        <w:rPr>
          <w:rFonts w:ascii="Times New Roman" w:hAnsi="Times New Roman"/>
          <w:color w:val="000000"/>
          <w:sz w:val="24"/>
        </w:rPr>
        <w:t xml:space="preserve">; </w:t>
      </w:r>
      <w:r w:rsidR="006A6043">
        <w:rPr>
          <w:rFonts w:ascii="Times New Roman" w:hAnsi="Times New Roman" w:hint="eastAsia"/>
          <w:color w:val="000000"/>
          <w:sz w:val="24"/>
        </w:rPr>
        <w:t>Fang, W.; Wang, L.; Zeng, X.; Zhang, D. H.; Zhou, M.</w:t>
      </w:r>
      <w:r w:rsidRPr="00F325B1">
        <w:rPr>
          <w:rFonts w:ascii="Times New Roman" w:hAnsi="Times New Roman"/>
          <w:color w:val="000000"/>
          <w:sz w:val="24"/>
        </w:rPr>
        <w:t xml:space="preserve"> </w:t>
      </w:r>
      <w:r w:rsidR="006A6043" w:rsidRPr="006A6043">
        <w:rPr>
          <w:rFonts w:ascii="Times New Roman" w:hAnsi="Times New Roman"/>
          <w:color w:val="000000"/>
          <w:sz w:val="24"/>
        </w:rPr>
        <w:t>Quantum Tunneling in Peroxide O–O Bond Breaking Reaction</w:t>
      </w:r>
      <w:r w:rsidRPr="00F325B1">
        <w:rPr>
          <w:rFonts w:ascii="Times New Roman" w:hAnsi="Times New Roman"/>
          <w:color w:val="000000"/>
          <w:sz w:val="24"/>
        </w:rPr>
        <w:t xml:space="preserve">. </w:t>
      </w:r>
      <w:r w:rsidRPr="00F325B1">
        <w:rPr>
          <w:rFonts w:ascii="Times New Roman" w:hAnsi="Times New Roman"/>
          <w:i/>
          <w:iCs/>
          <w:color w:val="000000"/>
          <w:sz w:val="24"/>
        </w:rPr>
        <w:t xml:space="preserve">J. </w:t>
      </w:r>
      <w:r w:rsidR="006A6043">
        <w:rPr>
          <w:rFonts w:ascii="Times New Roman" w:hAnsi="Times New Roman" w:hint="eastAsia"/>
          <w:i/>
          <w:iCs/>
          <w:color w:val="000000"/>
          <w:sz w:val="24"/>
        </w:rPr>
        <w:t>Am. Chem. Soc</w:t>
      </w:r>
      <w:r w:rsidRPr="00F325B1">
        <w:rPr>
          <w:rFonts w:ascii="Times New Roman" w:hAnsi="Times New Roman"/>
          <w:i/>
          <w:iCs/>
          <w:color w:val="000000"/>
          <w:sz w:val="24"/>
        </w:rPr>
        <w:t>.</w:t>
      </w:r>
      <w:r w:rsidRPr="00F325B1">
        <w:rPr>
          <w:rFonts w:ascii="Times New Roman" w:hAnsi="Times New Roman"/>
          <w:color w:val="000000"/>
          <w:sz w:val="24"/>
        </w:rPr>
        <w:t xml:space="preserve"> </w:t>
      </w:r>
      <w:r w:rsidRPr="00F325B1">
        <w:rPr>
          <w:rFonts w:ascii="Times New Roman" w:hAnsi="Times New Roman"/>
          <w:b/>
          <w:bCs/>
          <w:color w:val="000000"/>
          <w:sz w:val="24"/>
        </w:rPr>
        <w:t>20</w:t>
      </w:r>
      <w:r w:rsidR="006A6043">
        <w:rPr>
          <w:rFonts w:ascii="Times New Roman" w:hAnsi="Times New Roman" w:hint="eastAsia"/>
          <w:b/>
          <w:bCs/>
          <w:color w:val="000000"/>
          <w:sz w:val="24"/>
        </w:rPr>
        <w:t>23</w:t>
      </w:r>
      <w:r w:rsidRPr="00F325B1">
        <w:rPr>
          <w:rFonts w:ascii="Times New Roman" w:hAnsi="Times New Roman"/>
          <w:color w:val="000000"/>
          <w:sz w:val="24"/>
        </w:rPr>
        <w:t xml:space="preserve">, </w:t>
      </w:r>
      <w:r w:rsidR="006A6043">
        <w:rPr>
          <w:rFonts w:ascii="Times New Roman" w:hAnsi="Times New Roman" w:hint="eastAsia"/>
          <w:i/>
          <w:iCs/>
          <w:color w:val="000000"/>
          <w:sz w:val="24"/>
        </w:rPr>
        <w:t>145</w:t>
      </w:r>
      <w:r w:rsidRPr="00F325B1">
        <w:rPr>
          <w:rFonts w:ascii="Times New Roman" w:hAnsi="Times New Roman"/>
          <w:color w:val="000000"/>
          <w:sz w:val="24"/>
        </w:rPr>
        <w:t xml:space="preserve">, </w:t>
      </w:r>
      <w:r w:rsidR="006A6043">
        <w:rPr>
          <w:rFonts w:ascii="Times New Roman" w:hAnsi="Times New Roman" w:hint="eastAsia"/>
          <w:color w:val="000000"/>
          <w:sz w:val="24"/>
        </w:rPr>
        <w:t>8817</w:t>
      </w:r>
      <w:r w:rsidRPr="00F325B1">
        <w:rPr>
          <w:rFonts w:ascii="Times New Roman" w:hAnsi="Times New Roman"/>
          <w:color w:val="000000"/>
          <w:sz w:val="24"/>
        </w:rPr>
        <w:t>.</w:t>
      </w:r>
    </w:p>
    <w:p w14:paraId="1C44C5F9" w14:textId="0F5D7F10" w:rsidR="00F325B1" w:rsidRPr="00F325B1" w:rsidRDefault="00F325B1" w:rsidP="00F325B1">
      <w:pPr>
        <w:pStyle w:val="af1"/>
        <w:numPr>
          <w:ilvl w:val="0"/>
          <w:numId w:val="4"/>
        </w:numPr>
        <w:autoSpaceDE w:val="0"/>
        <w:autoSpaceDN w:val="0"/>
        <w:ind w:firstLineChars="0"/>
        <w:jc w:val="left"/>
        <w:rPr>
          <w:rFonts w:ascii="Times New Roman" w:hAnsi="Times New Roman"/>
          <w:color w:val="000000"/>
          <w:sz w:val="24"/>
        </w:rPr>
      </w:pPr>
      <w:r w:rsidRPr="00F325B1">
        <w:rPr>
          <w:rFonts w:ascii="Times New Roman" w:hAnsi="Times New Roman"/>
          <w:color w:val="000000"/>
          <w:sz w:val="24"/>
        </w:rPr>
        <w:t>******</w:t>
      </w:r>
    </w:p>
    <w:sectPr w:rsidR="00F325B1" w:rsidRPr="00F325B1">
      <w:headerReference w:type="default" r:id="rId8"/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E52B" w14:textId="77777777" w:rsidR="00CE387A" w:rsidRDefault="00CE387A" w:rsidP="00E86403">
      <w:r>
        <w:separator/>
      </w:r>
    </w:p>
  </w:endnote>
  <w:endnote w:type="continuationSeparator" w:id="0">
    <w:p w14:paraId="3E92833A" w14:textId="77777777" w:rsidR="00CE387A" w:rsidRDefault="00CE387A" w:rsidP="00E8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61C2" w14:textId="77777777" w:rsidR="00CE387A" w:rsidRDefault="00CE387A" w:rsidP="00E86403">
      <w:r>
        <w:separator/>
      </w:r>
    </w:p>
  </w:footnote>
  <w:footnote w:type="continuationSeparator" w:id="0">
    <w:p w14:paraId="1F3B4F4B" w14:textId="77777777" w:rsidR="00CE387A" w:rsidRDefault="00CE387A" w:rsidP="00E8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ECB7" w14:textId="33040EFA" w:rsidR="00E86403" w:rsidRDefault="004A2D12" w:rsidP="004A2D12">
    <w:pPr>
      <w:pStyle w:val="a8"/>
      <w:rPr>
        <w:rFonts w:ascii="Times New Roman" w:hAnsi="Times New Roman"/>
        <w:b/>
        <w:bCs/>
        <w:color w:val="000000"/>
        <w:sz w:val="24"/>
        <w:szCs w:val="24"/>
      </w:rPr>
    </w:pPr>
    <w:r w:rsidRPr="004A2D12">
      <w:rPr>
        <w:rFonts w:ascii="Times New Roman" w:hAnsi="Times New Roman"/>
        <w:b/>
        <w:bCs/>
        <w:color w:val="000000"/>
        <w:sz w:val="24"/>
        <w:szCs w:val="24"/>
      </w:rPr>
      <w:t>3rd INTERNATIONAL SYMPOSIUM ON NEW MOLECULES AND CLUSTERS</w:t>
    </w:r>
    <w:r>
      <w:rPr>
        <w:rFonts w:ascii="Times New Roman" w:hAnsi="Times New Roman" w:hint="eastAsia"/>
        <w:b/>
        <w:bCs/>
        <w:color w:val="000000"/>
        <w:sz w:val="24"/>
        <w:szCs w:val="24"/>
      </w:rPr>
      <w:t>-2024</w:t>
    </w:r>
  </w:p>
  <w:p w14:paraId="7496D979" w14:textId="6BAA2214" w:rsidR="00F325B1" w:rsidRPr="004A2D12" w:rsidRDefault="00F325B1" w:rsidP="004A2D12">
    <w:pPr>
      <w:pStyle w:val="a8"/>
      <w:rPr>
        <w:rFonts w:ascii="Times New Roman" w:hAnsi="Times New Roman"/>
        <w:b/>
        <w:bCs/>
        <w:sz w:val="24"/>
        <w:szCs w:val="24"/>
      </w:rPr>
    </w:pPr>
    <w:r w:rsidRPr="00F325B1">
      <w:rPr>
        <w:rFonts w:ascii="Times New Roman" w:hAnsi="Times New Roman"/>
        <w:b/>
        <w:bCs/>
        <w:sz w:val="24"/>
        <w:szCs w:val="24"/>
      </w:rPr>
      <w:t>Aug 23-26, 2024, Shanghai,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3F1FE3"/>
    <w:multiLevelType w:val="multilevel"/>
    <w:tmpl w:val="983F1FE3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E6876"/>
    <w:multiLevelType w:val="hybridMultilevel"/>
    <w:tmpl w:val="81400A6C"/>
    <w:lvl w:ilvl="0" w:tplc="AB5C8A98">
      <w:start w:val="1"/>
      <w:numFmt w:val="decimal"/>
      <w:lvlText w:val="[%1]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D35C92B"/>
    <w:multiLevelType w:val="multilevel"/>
    <w:tmpl w:val="3D35C92B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A4093A"/>
    <w:multiLevelType w:val="multilevel"/>
    <w:tmpl w:val="65A4093A"/>
    <w:lvl w:ilvl="0">
      <w:start w:val="1"/>
      <w:numFmt w:val="decimal"/>
      <w:pStyle w:val="10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11150">
    <w:abstractNumId w:val="3"/>
  </w:num>
  <w:num w:numId="2" w16cid:durableId="2100983820">
    <w:abstractNumId w:val="2"/>
  </w:num>
  <w:num w:numId="3" w16cid:durableId="2141340687">
    <w:abstractNumId w:val="0"/>
  </w:num>
  <w:num w:numId="4" w16cid:durableId="122814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2B"/>
    <w:rsid w:val="00000627"/>
    <w:rsid w:val="00011197"/>
    <w:rsid w:val="00011F4F"/>
    <w:rsid w:val="00025BF2"/>
    <w:rsid w:val="00026CA8"/>
    <w:rsid w:val="000353C3"/>
    <w:rsid w:val="00035CFB"/>
    <w:rsid w:val="00037793"/>
    <w:rsid w:val="00043638"/>
    <w:rsid w:val="00043C2B"/>
    <w:rsid w:val="00044C45"/>
    <w:rsid w:val="00046EFF"/>
    <w:rsid w:val="000519C4"/>
    <w:rsid w:val="00053D6D"/>
    <w:rsid w:val="000541C9"/>
    <w:rsid w:val="00064355"/>
    <w:rsid w:val="00066C5A"/>
    <w:rsid w:val="000776E5"/>
    <w:rsid w:val="000805CC"/>
    <w:rsid w:val="00083DAC"/>
    <w:rsid w:val="000853CB"/>
    <w:rsid w:val="00096D07"/>
    <w:rsid w:val="000A0BB8"/>
    <w:rsid w:val="000B389D"/>
    <w:rsid w:val="000C1859"/>
    <w:rsid w:val="000C6C0E"/>
    <w:rsid w:val="000D15AC"/>
    <w:rsid w:val="000D26E8"/>
    <w:rsid w:val="000E3E6F"/>
    <w:rsid w:val="000F27FD"/>
    <w:rsid w:val="000F2F20"/>
    <w:rsid w:val="00100D15"/>
    <w:rsid w:val="0010614F"/>
    <w:rsid w:val="00106D19"/>
    <w:rsid w:val="001147D0"/>
    <w:rsid w:val="001178B4"/>
    <w:rsid w:val="0014395B"/>
    <w:rsid w:val="00150FF1"/>
    <w:rsid w:val="0015108F"/>
    <w:rsid w:val="00160A08"/>
    <w:rsid w:val="001629C9"/>
    <w:rsid w:val="0017266E"/>
    <w:rsid w:val="00175774"/>
    <w:rsid w:val="001827CA"/>
    <w:rsid w:val="00191DE6"/>
    <w:rsid w:val="001937FB"/>
    <w:rsid w:val="001A0115"/>
    <w:rsid w:val="001A0D05"/>
    <w:rsid w:val="001B36A9"/>
    <w:rsid w:val="001B440B"/>
    <w:rsid w:val="001B5455"/>
    <w:rsid w:val="001B624A"/>
    <w:rsid w:val="001C0710"/>
    <w:rsid w:val="001C6E31"/>
    <w:rsid w:val="001C73BC"/>
    <w:rsid w:val="001F1243"/>
    <w:rsid w:val="00213E42"/>
    <w:rsid w:val="002325D6"/>
    <w:rsid w:val="0024176F"/>
    <w:rsid w:val="00243CA9"/>
    <w:rsid w:val="00246F67"/>
    <w:rsid w:val="00260052"/>
    <w:rsid w:val="00263896"/>
    <w:rsid w:val="00264D97"/>
    <w:rsid w:val="002923E7"/>
    <w:rsid w:val="00293DC2"/>
    <w:rsid w:val="00296815"/>
    <w:rsid w:val="002A0443"/>
    <w:rsid w:val="002A119A"/>
    <w:rsid w:val="002A6DAA"/>
    <w:rsid w:val="002C3169"/>
    <w:rsid w:val="002C4A10"/>
    <w:rsid w:val="002C4D43"/>
    <w:rsid w:val="002D07B0"/>
    <w:rsid w:val="002D07B8"/>
    <w:rsid w:val="002F067D"/>
    <w:rsid w:val="00301B68"/>
    <w:rsid w:val="003034E0"/>
    <w:rsid w:val="0030387F"/>
    <w:rsid w:val="003071D7"/>
    <w:rsid w:val="0031267C"/>
    <w:rsid w:val="003451DB"/>
    <w:rsid w:val="00350CB4"/>
    <w:rsid w:val="00353ABE"/>
    <w:rsid w:val="0036424B"/>
    <w:rsid w:val="0039639B"/>
    <w:rsid w:val="003A1960"/>
    <w:rsid w:val="003A29FB"/>
    <w:rsid w:val="003A6413"/>
    <w:rsid w:val="003B2F3F"/>
    <w:rsid w:val="003B5FDA"/>
    <w:rsid w:val="003D612B"/>
    <w:rsid w:val="003D727C"/>
    <w:rsid w:val="003D76F3"/>
    <w:rsid w:val="003F5B55"/>
    <w:rsid w:val="00402E33"/>
    <w:rsid w:val="004110E4"/>
    <w:rsid w:val="00412668"/>
    <w:rsid w:val="0041427B"/>
    <w:rsid w:val="00417BF5"/>
    <w:rsid w:val="00426FB9"/>
    <w:rsid w:val="00433A93"/>
    <w:rsid w:val="00440B53"/>
    <w:rsid w:val="004606A6"/>
    <w:rsid w:val="00462B3E"/>
    <w:rsid w:val="00476D70"/>
    <w:rsid w:val="00480A12"/>
    <w:rsid w:val="004834F6"/>
    <w:rsid w:val="00484F23"/>
    <w:rsid w:val="00486407"/>
    <w:rsid w:val="004A2D12"/>
    <w:rsid w:val="004C03ED"/>
    <w:rsid w:val="004D45C6"/>
    <w:rsid w:val="004D513D"/>
    <w:rsid w:val="004D5C0D"/>
    <w:rsid w:val="004E42ED"/>
    <w:rsid w:val="004F10C9"/>
    <w:rsid w:val="00512D43"/>
    <w:rsid w:val="0051313D"/>
    <w:rsid w:val="00520290"/>
    <w:rsid w:val="00520CBC"/>
    <w:rsid w:val="005210DC"/>
    <w:rsid w:val="005337BC"/>
    <w:rsid w:val="00536F05"/>
    <w:rsid w:val="005449C3"/>
    <w:rsid w:val="0054783D"/>
    <w:rsid w:val="00562ED7"/>
    <w:rsid w:val="00565352"/>
    <w:rsid w:val="00570A54"/>
    <w:rsid w:val="00574204"/>
    <w:rsid w:val="00575F71"/>
    <w:rsid w:val="005764BA"/>
    <w:rsid w:val="00584D65"/>
    <w:rsid w:val="005A39DB"/>
    <w:rsid w:val="005A71EF"/>
    <w:rsid w:val="005B2E01"/>
    <w:rsid w:val="005B35AA"/>
    <w:rsid w:val="005C1077"/>
    <w:rsid w:val="005D7FAD"/>
    <w:rsid w:val="005D7FFA"/>
    <w:rsid w:val="005E6F97"/>
    <w:rsid w:val="005F005C"/>
    <w:rsid w:val="00606543"/>
    <w:rsid w:val="006066E0"/>
    <w:rsid w:val="00614884"/>
    <w:rsid w:val="0061663D"/>
    <w:rsid w:val="00653674"/>
    <w:rsid w:val="006667C9"/>
    <w:rsid w:val="00674ACE"/>
    <w:rsid w:val="00674E38"/>
    <w:rsid w:val="00677BE9"/>
    <w:rsid w:val="00682355"/>
    <w:rsid w:val="006976D6"/>
    <w:rsid w:val="006A0739"/>
    <w:rsid w:val="006A6043"/>
    <w:rsid w:val="006A62A8"/>
    <w:rsid w:val="006B6D86"/>
    <w:rsid w:val="006E65FD"/>
    <w:rsid w:val="006F38EA"/>
    <w:rsid w:val="006F4CDC"/>
    <w:rsid w:val="006F5183"/>
    <w:rsid w:val="006F6618"/>
    <w:rsid w:val="0070329C"/>
    <w:rsid w:val="00725135"/>
    <w:rsid w:val="0072540D"/>
    <w:rsid w:val="0072768D"/>
    <w:rsid w:val="00735806"/>
    <w:rsid w:val="00736B98"/>
    <w:rsid w:val="00736E1B"/>
    <w:rsid w:val="007451D2"/>
    <w:rsid w:val="007534D7"/>
    <w:rsid w:val="0076260F"/>
    <w:rsid w:val="0076533C"/>
    <w:rsid w:val="00776BA8"/>
    <w:rsid w:val="007809BB"/>
    <w:rsid w:val="007918AB"/>
    <w:rsid w:val="00795801"/>
    <w:rsid w:val="007A7683"/>
    <w:rsid w:val="007B086A"/>
    <w:rsid w:val="007C27CB"/>
    <w:rsid w:val="007C4409"/>
    <w:rsid w:val="007E2793"/>
    <w:rsid w:val="007E581C"/>
    <w:rsid w:val="007E5FB8"/>
    <w:rsid w:val="007F439C"/>
    <w:rsid w:val="007F7E27"/>
    <w:rsid w:val="0080329F"/>
    <w:rsid w:val="008045F6"/>
    <w:rsid w:val="0080563E"/>
    <w:rsid w:val="008420FD"/>
    <w:rsid w:val="0084232B"/>
    <w:rsid w:val="00844324"/>
    <w:rsid w:val="008516CA"/>
    <w:rsid w:val="0085325B"/>
    <w:rsid w:val="00860F5C"/>
    <w:rsid w:val="0086274C"/>
    <w:rsid w:val="008658FD"/>
    <w:rsid w:val="00865FB3"/>
    <w:rsid w:val="00884B63"/>
    <w:rsid w:val="0089651F"/>
    <w:rsid w:val="008A68C8"/>
    <w:rsid w:val="008B5D52"/>
    <w:rsid w:val="008C0614"/>
    <w:rsid w:val="008C61A1"/>
    <w:rsid w:val="008C644C"/>
    <w:rsid w:val="008D58B8"/>
    <w:rsid w:val="008E5FC2"/>
    <w:rsid w:val="00902E4E"/>
    <w:rsid w:val="00927E6D"/>
    <w:rsid w:val="009550CF"/>
    <w:rsid w:val="0095698F"/>
    <w:rsid w:val="0096247B"/>
    <w:rsid w:val="00962F03"/>
    <w:rsid w:val="00963987"/>
    <w:rsid w:val="0096650C"/>
    <w:rsid w:val="00974AD4"/>
    <w:rsid w:val="00981A8B"/>
    <w:rsid w:val="00990671"/>
    <w:rsid w:val="0099511C"/>
    <w:rsid w:val="009B0E10"/>
    <w:rsid w:val="009B5D24"/>
    <w:rsid w:val="009C5E7E"/>
    <w:rsid w:val="009C5F9E"/>
    <w:rsid w:val="009D004E"/>
    <w:rsid w:val="009D3ECD"/>
    <w:rsid w:val="009E5743"/>
    <w:rsid w:val="009F27FE"/>
    <w:rsid w:val="00A0195F"/>
    <w:rsid w:val="00A02247"/>
    <w:rsid w:val="00A06BF3"/>
    <w:rsid w:val="00A101F9"/>
    <w:rsid w:val="00A21D14"/>
    <w:rsid w:val="00A24423"/>
    <w:rsid w:val="00A2596B"/>
    <w:rsid w:val="00A267D3"/>
    <w:rsid w:val="00A314DE"/>
    <w:rsid w:val="00A32E30"/>
    <w:rsid w:val="00A35F96"/>
    <w:rsid w:val="00A457F4"/>
    <w:rsid w:val="00A5175D"/>
    <w:rsid w:val="00A54972"/>
    <w:rsid w:val="00A6536A"/>
    <w:rsid w:val="00A661C5"/>
    <w:rsid w:val="00A71E1F"/>
    <w:rsid w:val="00A85171"/>
    <w:rsid w:val="00AA7A1C"/>
    <w:rsid w:val="00AC5F41"/>
    <w:rsid w:val="00AE6342"/>
    <w:rsid w:val="00B014FC"/>
    <w:rsid w:val="00B314CC"/>
    <w:rsid w:val="00B324CE"/>
    <w:rsid w:val="00B35383"/>
    <w:rsid w:val="00B503A0"/>
    <w:rsid w:val="00B54CEE"/>
    <w:rsid w:val="00B55534"/>
    <w:rsid w:val="00B72A9E"/>
    <w:rsid w:val="00B922AA"/>
    <w:rsid w:val="00BA7559"/>
    <w:rsid w:val="00BC6B98"/>
    <w:rsid w:val="00BD0050"/>
    <w:rsid w:val="00BD2069"/>
    <w:rsid w:val="00BD542B"/>
    <w:rsid w:val="00BE6AB8"/>
    <w:rsid w:val="00BF0B34"/>
    <w:rsid w:val="00C01B8C"/>
    <w:rsid w:val="00C04D7F"/>
    <w:rsid w:val="00C06677"/>
    <w:rsid w:val="00C14709"/>
    <w:rsid w:val="00C26EBA"/>
    <w:rsid w:val="00C34865"/>
    <w:rsid w:val="00C3796F"/>
    <w:rsid w:val="00C50383"/>
    <w:rsid w:val="00C56B94"/>
    <w:rsid w:val="00C65B71"/>
    <w:rsid w:val="00C66E7E"/>
    <w:rsid w:val="00C72BC6"/>
    <w:rsid w:val="00C77883"/>
    <w:rsid w:val="00C879A4"/>
    <w:rsid w:val="00C9168C"/>
    <w:rsid w:val="00C94D8F"/>
    <w:rsid w:val="00C97ADE"/>
    <w:rsid w:val="00C97BAA"/>
    <w:rsid w:val="00CA3282"/>
    <w:rsid w:val="00CA32B5"/>
    <w:rsid w:val="00CB23F2"/>
    <w:rsid w:val="00CB40BD"/>
    <w:rsid w:val="00CB591F"/>
    <w:rsid w:val="00CD4D70"/>
    <w:rsid w:val="00CE387A"/>
    <w:rsid w:val="00CE4065"/>
    <w:rsid w:val="00CE64AE"/>
    <w:rsid w:val="00CF21B7"/>
    <w:rsid w:val="00D20167"/>
    <w:rsid w:val="00D237C0"/>
    <w:rsid w:val="00D3090C"/>
    <w:rsid w:val="00D33835"/>
    <w:rsid w:val="00D4026C"/>
    <w:rsid w:val="00D41AD1"/>
    <w:rsid w:val="00D427B1"/>
    <w:rsid w:val="00D52C83"/>
    <w:rsid w:val="00D53472"/>
    <w:rsid w:val="00D5368A"/>
    <w:rsid w:val="00D57B21"/>
    <w:rsid w:val="00D61343"/>
    <w:rsid w:val="00D756C4"/>
    <w:rsid w:val="00D84318"/>
    <w:rsid w:val="00D90290"/>
    <w:rsid w:val="00D91A6E"/>
    <w:rsid w:val="00D943CA"/>
    <w:rsid w:val="00DA27BA"/>
    <w:rsid w:val="00DA43F2"/>
    <w:rsid w:val="00DA55A1"/>
    <w:rsid w:val="00DB3DDB"/>
    <w:rsid w:val="00DB6613"/>
    <w:rsid w:val="00DC7540"/>
    <w:rsid w:val="00DD26C0"/>
    <w:rsid w:val="00DE0E57"/>
    <w:rsid w:val="00DE4CFF"/>
    <w:rsid w:val="00E16EE9"/>
    <w:rsid w:val="00E2389C"/>
    <w:rsid w:val="00E346DE"/>
    <w:rsid w:val="00E37488"/>
    <w:rsid w:val="00E45E05"/>
    <w:rsid w:val="00E521A7"/>
    <w:rsid w:val="00E716A5"/>
    <w:rsid w:val="00E73FCA"/>
    <w:rsid w:val="00E75B65"/>
    <w:rsid w:val="00E86403"/>
    <w:rsid w:val="00E86987"/>
    <w:rsid w:val="00E92D6E"/>
    <w:rsid w:val="00EB4DE0"/>
    <w:rsid w:val="00EC343C"/>
    <w:rsid w:val="00EC5270"/>
    <w:rsid w:val="00ED7A7D"/>
    <w:rsid w:val="00EE0E30"/>
    <w:rsid w:val="00EE10A2"/>
    <w:rsid w:val="00EF742C"/>
    <w:rsid w:val="00F05706"/>
    <w:rsid w:val="00F0619F"/>
    <w:rsid w:val="00F3103F"/>
    <w:rsid w:val="00F325B1"/>
    <w:rsid w:val="00F33DB0"/>
    <w:rsid w:val="00F4012E"/>
    <w:rsid w:val="00F43385"/>
    <w:rsid w:val="00F45F3F"/>
    <w:rsid w:val="00F61546"/>
    <w:rsid w:val="00F65FDF"/>
    <w:rsid w:val="00F748D4"/>
    <w:rsid w:val="00F7690E"/>
    <w:rsid w:val="00F776C9"/>
    <w:rsid w:val="00F95E7C"/>
    <w:rsid w:val="00FA6E84"/>
    <w:rsid w:val="00FB33F9"/>
    <w:rsid w:val="00FB43D0"/>
    <w:rsid w:val="00FB4847"/>
    <w:rsid w:val="00FB78C7"/>
    <w:rsid w:val="00FC2E12"/>
    <w:rsid w:val="00FC6D7E"/>
    <w:rsid w:val="00FD2CFD"/>
    <w:rsid w:val="00FD68A7"/>
    <w:rsid w:val="00FE200A"/>
    <w:rsid w:val="00FF31DC"/>
    <w:rsid w:val="00FF6BBE"/>
    <w:rsid w:val="33E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58E1BF"/>
  <w15:docId w15:val="{4F0FEB51-711E-4296-9E7B-3BC9721C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FEE"/>
      <w:u w:val="single"/>
    </w:rPr>
  </w:style>
  <w:style w:type="character" w:styleId="a4">
    <w:name w:val="footnote reference"/>
    <w:semiHidden/>
    <w:rPr>
      <w:vertAlign w:val="superscript"/>
    </w:rPr>
  </w:style>
  <w:style w:type="character" w:customStyle="1" w:styleId="1">
    <w:name w:val="样式1"/>
    <w:basedOn w:val="a0"/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paragraph" w:styleId="aa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b">
    <w:name w:val="Body Text"/>
    <w:basedOn w:val="a"/>
    <w:semiHidden/>
    <w:pPr>
      <w:spacing w:after="120"/>
    </w:pPr>
  </w:style>
  <w:style w:type="paragraph" w:styleId="ac">
    <w:name w:val="Plain Text"/>
    <w:basedOn w:val="a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customStyle="1" w:styleId="MCTableHead">
    <w:name w:val="MC Table Head"/>
    <w:basedOn w:val="a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10references">
    <w:name w:val="10.references"/>
    <w:basedOn w:val="a"/>
    <w:pPr>
      <w:widowControl/>
      <w:numPr>
        <w:numId w:val="1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Style12">
    <w:name w:val="_Style 12"/>
    <w:basedOn w:val="a"/>
    <w:next w:val="ab"/>
    <w:pPr>
      <w:widowControl/>
      <w:spacing w:before="120"/>
    </w:pPr>
    <w:rPr>
      <w:kern w:val="0"/>
      <w:sz w:val="20"/>
      <w:szCs w:val="20"/>
    </w:rPr>
  </w:style>
  <w:style w:type="paragraph" w:customStyle="1" w:styleId="08text">
    <w:name w:val="08.text"/>
    <w:basedOn w:val="a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MCReference">
    <w:name w:val="MC Reference"/>
    <w:basedOn w:val="a"/>
    <w:pPr>
      <w:widowControl/>
      <w:jc w:val="left"/>
    </w:pPr>
    <w:rPr>
      <w:kern w:val="0"/>
      <w:sz w:val="16"/>
      <w:szCs w:val="20"/>
    </w:rPr>
  </w:style>
  <w:style w:type="paragraph" w:customStyle="1" w:styleId="07headings">
    <w:name w:val="07.headings"/>
    <w:basedOn w:val="a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09equations">
    <w:name w:val="09.equations"/>
    <w:basedOn w:val="a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03address">
    <w:name w:val="03.address'"/>
    <w:basedOn w:val="a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customStyle="1" w:styleId="MCBody">
    <w:name w:val="MC Body"/>
    <w:next w:val="a"/>
    <w:pPr>
      <w:spacing w:before="120"/>
      <w:jc w:val="both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805CC"/>
    <w:rPr>
      <w:sz w:val="16"/>
      <w:szCs w:val="16"/>
    </w:rPr>
  </w:style>
  <w:style w:type="character" w:customStyle="1" w:styleId="af">
    <w:name w:val="批注框文本 字符"/>
    <w:basedOn w:val="a0"/>
    <w:link w:val="ae"/>
    <w:uiPriority w:val="99"/>
    <w:semiHidden/>
    <w:rsid w:val="000805CC"/>
    <w:rPr>
      <w:kern w:val="2"/>
      <w:sz w:val="16"/>
      <w:szCs w:val="16"/>
    </w:rPr>
  </w:style>
  <w:style w:type="character" w:styleId="af0">
    <w:name w:val="endnote reference"/>
    <w:basedOn w:val="a0"/>
    <w:uiPriority w:val="99"/>
    <w:semiHidden/>
    <w:unhideWhenUsed/>
    <w:rsid w:val="00F325B1"/>
    <w:rPr>
      <w:vertAlign w:val="superscript"/>
    </w:rPr>
  </w:style>
  <w:style w:type="paragraph" w:styleId="af1">
    <w:name w:val="List Paragraph"/>
    <w:basedOn w:val="a"/>
    <w:uiPriority w:val="99"/>
    <w:qFormat/>
    <w:rsid w:val="00F325B1"/>
    <w:pPr>
      <w:ind w:firstLineChars="200" w:firstLine="420"/>
    </w:pPr>
  </w:style>
  <w:style w:type="character" w:styleId="af2">
    <w:name w:val="Unresolved Mention"/>
    <w:basedOn w:val="a0"/>
    <w:uiPriority w:val="99"/>
    <w:semiHidden/>
    <w:unhideWhenUsed/>
    <w:rsid w:val="000C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a_wang@fuda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中文题目（3号黑体字，居中）</vt:lpstr>
    </vt:vector>
  </TitlesOfParts>
  <Company>zj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中文题目（3号黑体字，居中）</dc:title>
  <dc:creator>li dong ping</dc:creator>
  <cp:lastModifiedBy>xiaoqing zeng</cp:lastModifiedBy>
  <cp:revision>11</cp:revision>
  <cp:lastPrinted>2011-07-12T08:35:00Z</cp:lastPrinted>
  <dcterms:created xsi:type="dcterms:W3CDTF">2024-06-08T02:46:00Z</dcterms:created>
  <dcterms:modified xsi:type="dcterms:W3CDTF">2024-06-19T01:10:00Z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